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35" w:rsidRDefault="006C5285">
      <w:pPr>
        <w:pStyle w:val="Standard"/>
        <w:snapToGrid w:val="0"/>
        <w:spacing w:after="180"/>
        <w:ind w:right="197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pacing w:val="-4"/>
          <w:sz w:val="32"/>
          <w:szCs w:val="32"/>
        </w:rPr>
        <w:t>國立中正大學研究生已通過學位考試本學期將畢業申請書</w:t>
      </w:r>
    </w:p>
    <w:p w:rsidR="00EC4635" w:rsidRDefault="006C5285">
      <w:pPr>
        <w:pStyle w:val="Standard"/>
        <w:snapToGrid w:val="0"/>
        <w:spacing w:after="180"/>
        <w:ind w:right="197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第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學期</w:t>
      </w:r>
    </w:p>
    <w:p w:rsidR="00EC4635" w:rsidRDefault="006C5285">
      <w:pPr>
        <w:pStyle w:val="Standard"/>
        <w:snapToGrid w:val="0"/>
        <w:ind w:right="197" w:firstLine="6388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申請日期：</w:t>
      </w:r>
      <w:r>
        <w:rPr>
          <w:rFonts w:ascii="標楷體" w:eastAsia="標楷體" w:hAnsi="標楷體" w:cs="標楷體"/>
          <w:b/>
        </w:rPr>
        <w:t xml:space="preserve">   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 xml:space="preserve">  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 xml:space="preserve">  </w:t>
      </w:r>
      <w:r>
        <w:rPr>
          <w:rFonts w:ascii="標楷體" w:eastAsia="標楷體" w:hAnsi="標楷體" w:cs="標楷體"/>
          <w:b/>
        </w:rPr>
        <w:t>日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3627"/>
        <w:gridCol w:w="557"/>
        <w:gridCol w:w="1258"/>
        <w:gridCol w:w="2730"/>
      </w:tblGrid>
      <w:tr w:rsidR="00EC463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  <w:spacing w:before="240" w:after="240"/>
              <w:ind w:left="227" w:right="227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所別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EC4635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學號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EC4635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EC4635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  <w:spacing w:before="240" w:after="240"/>
              <w:ind w:left="227" w:right="227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姓名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EC4635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電話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EC4635">
            <w:pPr>
              <w:pStyle w:val="Standard"/>
              <w:snapToGrid w:val="0"/>
              <w:spacing w:before="240" w:after="240"/>
              <w:ind w:left="227" w:right="227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EC4635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  <w:snapToGrid w:val="0"/>
              <w:spacing w:before="180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本學期畢業原因（僅能擇一項）請勾選：</w:t>
            </w:r>
          </w:p>
          <w:p w:rsidR="00EC4635" w:rsidRDefault="006C5285">
            <w:pPr>
              <w:pStyle w:val="Standard"/>
              <w:snapToGrid w:val="0"/>
              <w:spacing w:line="440" w:lineRule="exact"/>
              <w:ind w:left="420" w:hanging="420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學期已完成學位考試，但未修畢教育學程，本學期</w:t>
            </w:r>
          </w:p>
          <w:p w:rsidR="00EC4635" w:rsidRDefault="006C5285">
            <w:pPr>
              <w:pStyle w:val="Standard"/>
              <w:snapToGrid w:val="0"/>
              <w:spacing w:line="440" w:lineRule="exact"/>
              <w:ind w:left="420" w:firstLine="448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完成教育學程課程。</w:t>
            </w:r>
          </w:p>
          <w:p w:rsidR="00EC4635" w:rsidRDefault="006C5285">
            <w:pPr>
              <w:pStyle w:val="Standard"/>
              <w:snapToGrid w:val="0"/>
              <w:spacing w:line="280" w:lineRule="exact"/>
              <w:ind w:firstLine="42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已</w:t>
            </w:r>
          </w:p>
          <w:p w:rsidR="00EC4635" w:rsidRDefault="006C5285">
            <w:pPr>
              <w:pStyle w:val="Standard"/>
              <w:snapToGrid w:val="0"/>
              <w:spacing w:line="280" w:lineRule="exact"/>
              <w:ind w:left="418" w:firstLine="454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放棄教育學程資格。</w:t>
            </w:r>
          </w:p>
          <w:p w:rsidR="00EC4635" w:rsidRDefault="006C5285">
            <w:pPr>
              <w:pStyle w:val="Standard"/>
              <w:spacing w:before="720"/>
              <w:ind w:left="360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師資培育中心核章：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 xml:space="preserve">                          </w:t>
            </w:r>
          </w:p>
          <w:p w:rsidR="00EC4635" w:rsidRDefault="006C5285">
            <w:pPr>
              <w:pStyle w:val="Standard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前一學期已完成學位考試，本學期完成論文修改。</w:t>
            </w:r>
          </w:p>
        </w:tc>
      </w:tr>
      <w:tr w:rsidR="00EC463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注意事項：</w:t>
            </w:r>
          </w:p>
          <w:p w:rsidR="00EC4635" w:rsidRDefault="006C5285">
            <w:pPr>
              <w:pStyle w:val="Standard"/>
              <w:snapToGrid w:val="0"/>
              <w:ind w:left="277" w:right="168" w:hanging="27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本申請書及論文（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本）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各學期規定學位考試成績送繳截止日前（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第一學期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日，第二學期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），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送交教務處教學組。</w:t>
            </w:r>
          </w:p>
          <w:p w:rsidR="00EC4635" w:rsidRDefault="006C5285">
            <w:pPr>
              <w:pStyle w:val="Standard"/>
              <w:snapToGrid w:val="0"/>
              <w:ind w:left="277" w:right="168" w:hanging="27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當學期有修課者，須於當學期期末考試結束成績到齊後方得領取學位證書。</w:t>
            </w:r>
          </w:p>
          <w:p w:rsidR="00EC4635" w:rsidRDefault="006C5285">
            <w:pPr>
              <w:pStyle w:val="Standard"/>
              <w:snapToGrid w:val="0"/>
              <w:ind w:left="277" w:right="168" w:hanging="27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學位證書授予年月為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繳交論文之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月份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，惟當學期有修課者，則第一學期為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月，第二學期為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月。第二學期繳交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論文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如逾該學期結束，學位證書授予月份為當年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月。</w:t>
            </w:r>
          </w:p>
          <w:p w:rsidR="00EC4635" w:rsidRDefault="006C5285">
            <w:pPr>
              <w:pStyle w:val="Standard"/>
              <w:snapToGrid w:val="0"/>
              <w:ind w:left="277" w:right="168" w:hanging="27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本申請書送達教務處教學組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D8D8D8"/>
              </w:rPr>
              <w:t>日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後，始可領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取畢業證書，惟仍應依規定完成離校手續。</w:t>
            </w:r>
          </w:p>
        </w:tc>
      </w:tr>
      <w:tr w:rsidR="00EC4635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  <w:spacing w:before="240" w:after="240"/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申請人簽章：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4635" w:rsidRDefault="006C5285">
            <w:pPr>
              <w:pStyle w:val="Standard"/>
              <w:spacing w:before="240" w:after="240"/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系所承辦人簽章：</w:t>
            </w:r>
          </w:p>
        </w:tc>
      </w:tr>
      <w:tr w:rsidR="00EC4635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4635" w:rsidRDefault="006C5285">
            <w:pPr>
              <w:pStyle w:val="Standard"/>
              <w:spacing w:before="240" w:after="24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指導教授簽章：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4635" w:rsidRDefault="006C5285">
            <w:pPr>
              <w:pStyle w:val="Standard"/>
              <w:spacing w:before="240" w:after="24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2"/>
              </w:rPr>
              <w:t>所長簽章：</w:t>
            </w:r>
          </w:p>
        </w:tc>
      </w:tr>
    </w:tbl>
    <w:p w:rsidR="00EC4635" w:rsidRDefault="00EC4635">
      <w:pPr>
        <w:pStyle w:val="Standard"/>
        <w:snapToGrid w:val="0"/>
        <w:rPr>
          <w:rFonts w:ascii="標楷體" w:eastAsia="標楷體" w:hAnsi="標楷體" w:cs="標楷體"/>
        </w:rPr>
      </w:pPr>
    </w:p>
    <w:sectPr w:rsidR="00EC4635">
      <w:pgSz w:w="11906" w:h="16838"/>
      <w:pgMar w:top="1134" w:right="1134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85" w:rsidRDefault="006C5285">
      <w:pPr>
        <w:rPr>
          <w:rFonts w:hint="eastAsia"/>
        </w:rPr>
      </w:pPr>
      <w:r>
        <w:separator/>
      </w:r>
    </w:p>
  </w:endnote>
  <w:endnote w:type="continuationSeparator" w:id="0">
    <w:p w:rsidR="006C5285" w:rsidRDefault="006C52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85" w:rsidRDefault="006C52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C5285" w:rsidRDefault="006C528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04303"/>
    <w:multiLevelType w:val="multilevel"/>
    <w:tmpl w:val="0DF23D86"/>
    <w:styleLink w:val="WW8Num1"/>
    <w:lvl w:ilvl="0"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3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74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4635"/>
    <w:rsid w:val="000C6B6B"/>
    <w:rsid w:val="006C5285"/>
    <w:rsid w:val="00EC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785F6-F5E4-4920-BBCF-E836EC41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          學年度        學期</dc:title>
  <dc:creator>CCU</dc:creator>
  <cp:lastModifiedBy>ASUS</cp:lastModifiedBy>
  <cp:revision>2</cp:revision>
  <cp:lastPrinted>2012-02-14T11:49:00Z</cp:lastPrinted>
  <dcterms:created xsi:type="dcterms:W3CDTF">2024-04-11T02:59:00Z</dcterms:created>
  <dcterms:modified xsi:type="dcterms:W3CDTF">2024-04-11T02:59:00Z</dcterms:modified>
</cp:coreProperties>
</file>